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499C" w14:textId="77777777" w:rsidR="00B47CB2" w:rsidRPr="0014330C" w:rsidRDefault="00B47CB2" w:rsidP="00B47CB2">
      <w:pPr>
        <w:spacing w:after="0" w:line="240" w:lineRule="auto"/>
        <w:jc w:val="both"/>
        <w:rPr>
          <w:rFonts w:ascii="Arial" w:hAnsi="Arial" w:cs="Arial"/>
          <w:b/>
          <w:i/>
          <w:lang w:eastAsia="pl-PL"/>
        </w:rPr>
      </w:pPr>
      <w:r w:rsidRPr="0014330C">
        <w:rPr>
          <w:rFonts w:ascii="Arial" w:hAnsi="Arial" w:cs="Arial"/>
          <w:b/>
          <w:i/>
          <w:lang w:eastAsia="pl-PL"/>
        </w:rPr>
        <w:t>Szanowni Państwo,</w:t>
      </w:r>
    </w:p>
    <w:p w14:paraId="5BE9D623" w14:textId="77777777" w:rsidR="00B47CB2" w:rsidRPr="0014330C" w:rsidRDefault="00B47CB2" w:rsidP="00B47CB2">
      <w:pPr>
        <w:spacing w:after="0" w:line="240" w:lineRule="auto"/>
        <w:ind w:firstLine="720"/>
        <w:jc w:val="both"/>
        <w:rPr>
          <w:rFonts w:ascii="Arial" w:hAnsi="Arial" w:cs="Arial"/>
          <w:lang w:eastAsia="pl-PL"/>
        </w:rPr>
      </w:pPr>
    </w:p>
    <w:p w14:paraId="34C8EF35" w14:textId="6EA6B183" w:rsidR="00B47CB2" w:rsidRPr="0014330C" w:rsidRDefault="00B47CB2" w:rsidP="00B47CB2">
      <w:pPr>
        <w:spacing w:after="0" w:line="360" w:lineRule="auto"/>
        <w:ind w:firstLine="720"/>
        <w:jc w:val="both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Regionalne Centrum Polityki Społecznej w Łodzi - Jednostka Organizacyjna Samorządu Województwa Łódzkiego pragnie zaprosić Państwa do udziału w X</w:t>
      </w:r>
      <w:r w:rsidR="00A67E73" w:rsidRPr="0014330C">
        <w:rPr>
          <w:rFonts w:ascii="Arial" w:hAnsi="Arial" w:cs="Arial"/>
          <w:lang w:eastAsia="pl-PL"/>
        </w:rPr>
        <w:t>IX</w:t>
      </w:r>
      <w:r w:rsidRPr="0014330C">
        <w:rPr>
          <w:rFonts w:ascii="Arial" w:hAnsi="Arial" w:cs="Arial"/>
          <w:lang w:eastAsia="pl-PL"/>
        </w:rPr>
        <w:t xml:space="preserve"> </w:t>
      </w:r>
      <w:r w:rsidRPr="0014330C">
        <w:rPr>
          <w:rFonts w:ascii="Arial" w:hAnsi="Arial" w:cs="Arial"/>
          <w:spacing w:val="-4"/>
          <w:lang w:eastAsia="pl-PL"/>
        </w:rPr>
        <w:t>Wojewódzkiej Olimpiadzie Osób Niepełnosprawnych Intelektualnie – WOONI 202</w:t>
      </w:r>
      <w:r w:rsidR="00A67E73" w:rsidRPr="0014330C">
        <w:rPr>
          <w:rFonts w:ascii="Arial" w:hAnsi="Arial" w:cs="Arial"/>
          <w:spacing w:val="-4"/>
          <w:lang w:eastAsia="pl-PL"/>
        </w:rPr>
        <w:t>6</w:t>
      </w:r>
      <w:r w:rsidRPr="0014330C">
        <w:rPr>
          <w:rFonts w:ascii="Arial" w:hAnsi="Arial" w:cs="Arial"/>
          <w:lang w:eastAsia="pl-PL"/>
        </w:rPr>
        <w:t>, która odbędzie się w maju/czerwcu 202</w:t>
      </w:r>
      <w:r w:rsidR="00A67E73" w:rsidRPr="0014330C">
        <w:rPr>
          <w:rFonts w:ascii="Arial" w:hAnsi="Arial" w:cs="Arial"/>
          <w:lang w:eastAsia="pl-PL"/>
        </w:rPr>
        <w:t>6</w:t>
      </w:r>
      <w:r w:rsidRPr="0014330C">
        <w:rPr>
          <w:rFonts w:ascii="Arial" w:hAnsi="Arial" w:cs="Arial"/>
          <w:lang w:eastAsia="pl-PL"/>
        </w:rPr>
        <w:t xml:space="preserve">  roku.</w:t>
      </w:r>
    </w:p>
    <w:p w14:paraId="1B8D8CB6" w14:textId="77777777" w:rsidR="00B47CB2" w:rsidRPr="0014330C" w:rsidRDefault="00B47CB2" w:rsidP="00B47CB2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W związku z powyższym prosimy o:</w:t>
      </w:r>
    </w:p>
    <w:p w14:paraId="205BEE65" w14:textId="37F8DE6E" w:rsidR="00374CB7" w:rsidRPr="0014330C" w:rsidRDefault="00B47CB2" w:rsidP="00555893">
      <w:pPr>
        <w:pStyle w:val="Akapitzlist"/>
        <w:numPr>
          <w:ilvl w:val="0"/>
          <w:numId w:val="3"/>
        </w:numPr>
        <w:spacing w:before="240" w:after="0" w:line="360" w:lineRule="auto"/>
        <w:contextualSpacing w:val="0"/>
        <w:rPr>
          <w:rFonts w:ascii="Arial" w:hAnsi="Arial" w:cs="Arial"/>
          <w:spacing w:val="-4"/>
          <w:lang w:eastAsia="pl-PL"/>
        </w:rPr>
      </w:pPr>
      <w:r w:rsidRPr="0014330C">
        <w:rPr>
          <w:rFonts w:ascii="Arial" w:hAnsi="Arial" w:cs="Arial"/>
          <w:spacing w:val="-4"/>
          <w:lang w:eastAsia="pl-PL"/>
        </w:rPr>
        <w:t xml:space="preserve">do dnia </w:t>
      </w:r>
      <w:r w:rsidR="00A67E73" w:rsidRPr="0014330C">
        <w:rPr>
          <w:rFonts w:ascii="Arial" w:hAnsi="Arial" w:cs="Arial"/>
          <w:b/>
          <w:spacing w:val="-4"/>
          <w:lang w:eastAsia="pl-PL"/>
        </w:rPr>
        <w:t>23</w:t>
      </w:r>
      <w:r w:rsidRPr="0014330C">
        <w:rPr>
          <w:rFonts w:ascii="Arial" w:hAnsi="Arial" w:cs="Arial"/>
          <w:b/>
          <w:spacing w:val="-4"/>
          <w:lang w:eastAsia="pl-PL"/>
        </w:rPr>
        <w:t xml:space="preserve"> stycznia 202</w:t>
      </w:r>
      <w:r w:rsidR="00A67E73" w:rsidRPr="0014330C">
        <w:rPr>
          <w:rFonts w:ascii="Arial" w:hAnsi="Arial" w:cs="Arial"/>
          <w:b/>
          <w:spacing w:val="-4"/>
          <w:lang w:eastAsia="pl-PL"/>
        </w:rPr>
        <w:t>6</w:t>
      </w:r>
      <w:r w:rsidRPr="0014330C">
        <w:rPr>
          <w:rFonts w:ascii="Arial" w:hAnsi="Arial" w:cs="Arial"/>
          <w:b/>
          <w:spacing w:val="-4"/>
          <w:lang w:eastAsia="pl-PL"/>
        </w:rPr>
        <w:t xml:space="preserve"> roku</w:t>
      </w:r>
      <w:r w:rsidRPr="0014330C">
        <w:rPr>
          <w:rFonts w:ascii="Arial" w:hAnsi="Arial" w:cs="Arial"/>
          <w:spacing w:val="-4"/>
          <w:lang w:eastAsia="pl-PL"/>
        </w:rPr>
        <w:t xml:space="preserve"> zgłoszenie drużyny za pośrednictwem webankiety</w:t>
      </w:r>
      <w:r w:rsidR="004347EC" w:rsidRPr="0014330C">
        <w:rPr>
          <w:rFonts w:ascii="Arial" w:hAnsi="Arial" w:cs="Arial"/>
          <w:spacing w:val="-4"/>
          <w:lang w:eastAsia="pl-PL"/>
        </w:rPr>
        <w:t>.</w:t>
      </w:r>
    </w:p>
    <w:p w14:paraId="6ED4C85A" w14:textId="0C387296" w:rsidR="00A67E73" w:rsidRPr="0014330C" w:rsidRDefault="00B47CB2" w:rsidP="00A67E73">
      <w:pPr>
        <w:pStyle w:val="Akapitzlist"/>
        <w:spacing w:before="120" w:after="0" w:line="360" w:lineRule="auto"/>
        <w:contextualSpacing w:val="0"/>
        <w:rPr>
          <w:rFonts w:ascii="Arial" w:hAnsi="Arial" w:cs="Arial"/>
          <w:spacing w:val="-4"/>
          <w:lang w:eastAsia="pl-PL"/>
        </w:rPr>
      </w:pPr>
      <w:r w:rsidRPr="0014330C">
        <w:rPr>
          <w:rFonts w:ascii="Arial" w:hAnsi="Arial" w:cs="Arial"/>
          <w:spacing w:val="-4"/>
          <w:lang w:eastAsia="pl-PL"/>
        </w:rPr>
        <w:t xml:space="preserve">Link do zgłoszenia: </w:t>
      </w:r>
      <w:hyperlink r:id="rId7" w:history="1">
        <w:r w:rsidR="00A67E73" w:rsidRPr="0014330C">
          <w:rPr>
            <w:rStyle w:val="Hipercze"/>
            <w:rFonts w:ascii="Arial" w:hAnsi="Arial" w:cs="Arial"/>
            <w:spacing w:val="-4"/>
            <w:lang w:eastAsia="pl-PL"/>
          </w:rPr>
          <w:t>https://www.webankieta.pl/ankieta/1627008/wooni-2026.html</w:t>
        </w:r>
      </w:hyperlink>
    </w:p>
    <w:p w14:paraId="74136306" w14:textId="2C87F403" w:rsidR="00374CB7" w:rsidRPr="0014330C" w:rsidRDefault="00374CB7" w:rsidP="00A67E7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rPr>
          <w:rFonts w:ascii="Arial" w:hAnsi="Arial" w:cs="Arial"/>
          <w:spacing w:val="-6"/>
          <w:lang w:eastAsia="pl-PL"/>
        </w:rPr>
      </w:pPr>
      <w:r w:rsidRPr="0014330C">
        <w:rPr>
          <w:rFonts w:ascii="Arial" w:hAnsi="Arial" w:cs="Arial"/>
          <w:spacing w:val="-6"/>
        </w:rPr>
        <w:t xml:space="preserve">do dnia </w:t>
      </w:r>
      <w:r w:rsidR="00B47CB2" w:rsidRPr="0014330C">
        <w:rPr>
          <w:rFonts w:ascii="Arial" w:hAnsi="Arial" w:cs="Arial"/>
          <w:b/>
          <w:bCs/>
          <w:spacing w:val="-6"/>
        </w:rPr>
        <w:t>30</w:t>
      </w:r>
      <w:r w:rsidRPr="0014330C">
        <w:rPr>
          <w:rFonts w:ascii="Arial" w:hAnsi="Arial" w:cs="Arial"/>
          <w:b/>
          <w:bCs/>
          <w:spacing w:val="-6"/>
        </w:rPr>
        <w:t xml:space="preserve"> </w:t>
      </w:r>
      <w:r w:rsidR="00B47CB2" w:rsidRPr="0014330C">
        <w:rPr>
          <w:rFonts w:ascii="Arial" w:hAnsi="Arial" w:cs="Arial"/>
          <w:b/>
          <w:bCs/>
          <w:spacing w:val="-6"/>
        </w:rPr>
        <w:t>kwietnia</w:t>
      </w:r>
      <w:r w:rsidRPr="0014330C">
        <w:rPr>
          <w:rFonts w:ascii="Arial" w:hAnsi="Arial" w:cs="Arial"/>
          <w:b/>
          <w:bCs/>
          <w:spacing w:val="-6"/>
        </w:rPr>
        <w:t xml:space="preserve"> 202</w:t>
      </w:r>
      <w:r w:rsidR="00A67E73" w:rsidRPr="0014330C">
        <w:rPr>
          <w:rFonts w:ascii="Arial" w:hAnsi="Arial" w:cs="Arial"/>
          <w:b/>
          <w:bCs/>
          <w:spacing w:val="-6"/>
        </w:rPr>
        <w:t>6</w:t>
      </w:r>
      <w:r w:rsidRPr="0014330C">
        <w:rPr>
          <w:rFonts w:ascii="Arial" w:hAnsi="Arial" w:cs="Arial"/>
          <w:b/>
          <w:bCs/>
          <w:spacing w:val="-6"/>
        </w:rPr>
        <w:t xml:space="preserve"> roku</w:t>
      </w:r>
      <w:r w:rsidR="00B47CB2" w:rsidRPr="0014330C">
        <w:rPr>
          <w:rFonts w:ascii="Arial" w:hAnsi="Arial" w:cs="Arial"/>
          <w:lang w:eastAsia="pl-PL"/>
        </w:rPr>
        <w:t xml:space="preserve"> przesłanie:</w:t>
      </w:r>
    </w:p>
    <w:p w14:paraId="26CADAB0" w14:textId="77777777" w:rsidR="004347EC" w:rsidRPr="0014330C" w:rsidRDefault="00374CB7" w:rsidP="00555893">
      <w:pPr>
        <w:pStyle w:val="Akapitzlist"/>
        <w:spacing w:after="0" w:line="360" w:lineRule="auto"/>
        <w:contextualSpacing w:val="0"/>
        <w:rPr>
          <w:rFonts w:ascii="Arial" w:hAnsi="Arial" w:cs="Arial"/>
          <w:spacing w:val="-6"/>
        </w:rPr>
      </w:pPr>
      <w:r w:rsidRPr="0014330C">
        <w:rPr>
          <w:rFonts w:ascii="Arial" w:hAnsi="Arial" w:cs="Arial"/>
          <w:spacing w:val="-6"/>
          <w:lang w:eastAsia="pl-PL"/>
        </w:rPr>
        <w:t>oświadcze</w:t>
      </w:r>
      <w:r w:rsidR="00F013E6" w:rsidRPr="0014330C">
        <w:rPr>
          <w:rFonts w:ascii="Arial" w:hAnsi="Arial" w:cs="Arial"/>
          <w:spacing w:val="-6"/>
          <w:lang w:eastAsia="pl-PL"/>
        </w:rPr>
        <w:t>ń</w:t>
      </w:r>
      <w:r w:rsidRPr="0014330C">
        <w:rPr>
          <w:rFonts w:ascii="Arial" w:hAnsi="Arial" w:cs="Arial"/>
          <w:spacing w:val="-6"/>
          <w:lang w:eastAsia="pl-PL"/>
        </w:rPr>
        <w:t xml:space="preserve"> uczestników Olimpiady, oświadcze</w:t>
      </w:r>
      <w:r w:rsidR="00F013E6" w:rsidRPr="0014330C">
        <w:rPr>
          <w:rFonts w:ascii="Arial" w:hAnsi="Arial" w:cs="Arial"/>
          <w:spacing w:val="-6"/>
          <w:lang w:eastAsia="pl-PL"/>
        </w:rPr>
        <w:t>ń</w:t>
      </w:r>
      <w:r w:rsidRPr="0014330C">
        <w:rPr>
          <w:rFonts w:ascii="Arial" w:hAnsi="Arial" w:cs="Arial"/>
          <w:spacing w:val="-6"/>
          <w:lang w:eastAsia="pl-PL"/>
        </w:rPr>
        <w:t xml:space="preserve"> opiekunów biorących udział w</w:t>
      </w:r>
      <w:r w:rsidR="004347EC" w:rsidRPr="0014330C">
        <w:rPr>
          <w:rFonts w:ascii="Arial" w:hAnsi="Arial" w:cs="Arial"/>
          <w:spacing w:val="-6"/>
          <w:lang w:eastAsia="pl-PL"/>
        </w:rPr>
        <w:t> </w:t>
      </w:r>
      <w:r w:rsidRPr="0014330C">
        <w:rPr>
          <w:rFonts w:ascii="Arial" w:hAnsi="Arial" w:cs="Arial"/>
          <w:spacing w:val="-6"/>
          <w:lang w:eastAsia="pl-PL"/>
        </w:rPr>
        <w:t xml:space="preserve">Olimpiadzie oraz </w:t>
      </w:r>
      <w:r w:rsidRPr="0014330C">
        <w:rPr>
          <w:rFonts w:ascii="Arial" w:hAnsi="Arial" w:cs="Arial"/>
          <w:spacing w:val="-6"/>
        </w:rPr>
        <w:t>oświadczenia Kierownika/Dyrektora placówki</w:t>
      </w:r>
      <w:r w:rsidR="004347EC" w:rsidRPr="0014330C">
        <w:rPr>
          <w:rFonts w:ascii="Arial" w:hAnsi="Arial" w:cs="Arial"/>
          <w:spacing w:val="-6"/>
        </w:rPr>
        <w:t>,</w:t>
      </w:r>
    </w:p>
    <w:p w14:paraId="4F3465EE" w14:textId="77777777" w:rsidR="00374CB7" w:rsidRPr="0014330C" w:rsidRDefault="00374CB7" w:rsidP="00555893">
      <w:pPr>
        <w:pStyle w:val="Akapitzlist"/>
        <w:spacing w:after="0" w:line="360" w:lineRule="auto"/>
        <w:contextualSpacing w:val="0"/>
        <w:rPr>
          <w:rFonts w:ascii="Arial" w:hAnsi="Arial" w:cs="Arial"/>
          <w:spacing w:val="-6"/>
          <w:lang w:eastAsia="pl-PL"/>
        </w:rPr>
      </w:pPr>
      <w:r w:rsidRPr="0014330C">
        <w:rPr>
          <w:rFonts w:ascii="Arial" w:hAnsi="Arial" w:cs="Arial"/>
          <w:spacing w:val="-6"/>
          <w:lang w:eastAsia="pl-PL"/>
        </w:rPr>
        <w:t>na</w:t>
      </w:r>
      <w:r w:rsidR="00555893" w:rsidRPr="0014330C">
        <w:rPr>
          <w:rFonts w:ascii="Arial" w:hAnsi="Arial" w:cs="Arial"/>
          <w:spacing w:val="-6"/>
          <w:lang w:eastAsia="pl-PL"/>
        </w:rPr>
        <w:t> </w:t>
      </w:r>
      <w:r w:rsidRPr="0014330C">
        <w:rPr>
          <w:rFonts w:ascii="Arial" w:hAnsi="Arial" w:cs="Arial"/>
          <w:spacing w:val="-6"/>
          <w:lang w:eastAsia="pl-PL"/>
        </w:rPr>
        <w:t>adres:</w:t>
      </w:r>
    </w:p>
    <w:p w14:paraId="28374D0E" w14:textId="77777777" w:rsidR="00374CB7" w:rsidRPr="0014330C" w:rsidRDefault="00374CB7" w:rsidP="00555893">
      <w:pPr>
        <w:spacing w:after="0" w:line="240" w:lineRule="auto"/>
        <w:ind w:left="708"/>
        <w:rPr>
          <w:rFonts w:ascii="Arial" w:hAnsi="Arial" w:cs="Arial"/>
          <w:b/>
        </w:rPr>
      </w:pPr>
      <w:r w:rsidRPr="0014330C">
        <w:rPr>
          <w:rFonts w:ascii="Arial" w:hAnsi="Arial" w:cs="Arial"/>
          <w:b/>
        </w:rPr>
        <w:t>Regionalne Centrum Polityki Społecznej w Łodzi</w:t>
      </w:r>
    </w:p>
    <w:p w14:paraId="6C93D3A5" w14:textId="77777777" w:rsidR="00374CB7" w:rsidRPr="0014330C" w:rsidRDefault="00374CB7" w:rsidP="00555893">
      <w:pPr>
        <w:spacing w:after="0" w:line="240" w:lineRule="auto"/>
        <w:ind w:left="708"/>
        <w:rPr>
          <w:rFonts w:ascii="Arial" w:hAnsi="Arial" w:cs="Arial"/>
          <w:b/>
        </w:rPr>
      </w:pPr>
      <w:r w:rsidRPr="0014330C">
        <w:rPr>
          <w:rFonts w:ascii="Arial" w:hAnsi="Arial" w:cs="Arial"/>
          <w:b/>
        </w:rPr>
        <w:t>ul. Snycerska 8</w:t>
      </w:r>
    </w:p>
    <w:p w14:paraId="7E2B5EAB" w14:textId="77777777" w:rsidR="00374CB7" w:rsidRPr="0014330C" w:rsidRDefault="00374CB7" w:rsidP="00555893">
      <w:pPr>
        <w:spacing w:after="0" w:line="240" w:lineRule="auto"/>
        <w:ind w:left="708"/>
        <w:rPr>
          <w:rFonts w:ascii="Arial" w:hAnsi="Arial" w:cs="Arial"/>
          <w:spacing w:val="-4"/>
        </w:rPr>
      </w:pPr>
      <w:r w:rsidRPr="0014330C">
        <w:rPr>
          <w:rFonts w:ascii="Arial" w:hAnsi="Arial" w:cs="Arial"/>
          <w:b/>
        </w:rPr>
        <w:t>91-302 Łódź</w:t>
      </w:r>
      <w:r w:rsidRPr="0014330C">
        <w:rPr>
          <w:rFonts w:ascii="Arial" w:hAnsi="Arial" w:cs="Arial"/>
          <w:spacing w:val="-4"/>
        </w:rPr>
        <w:t xml:space="preserve"> </w:t>
      </w:r>
    </w:p>
    <w:p w14:paraId="60DBBE87" w14:textId="77777777" w:rsidR="00374CB7" w:rsidRPr="0014330C" w:rsidRDefault="00374CB7" w:rsidP="00555893">
      <w:pPr>
        <w:spacing w:before="360" w:after="0" w:line="360" w:lineRule="auto"/>
        <w:rPr>
          <w:rFonts w:ascii="Arial" w:hAnsi="Arial" w:cs="Arial"/>
          <w:spacing w:val="-4"/>
          <w:lang w:eastAsia="pl-PL"/>
        </w:rPr>
      </w:pPr>
      <w:r w:rsidRPr="0014330C">
        <w:rPr>
          <w:rFonts w:ascii="Arial" w:hAnsi="Arial" w:cs="Arial"/>
          <w:spacing w:val="-4"/>
          <w:lang w:eastAsia="pl-PL"/>
        </w:rPr>
        <w:t>Prosimy o terminowe przesłanie zgłoszeń.</w:t>
      </w:r>
    </w:p>
    <w:p w14:paraId="69293D59" w14:textId="77777777" w:rsidR="00374CB7" w:rsidRPr="0014330C" w:rsidRDefault="00374CB7" w:rsidP="00555893">
      <w:pPr>
        <w:spacing w:after="0" w:line="360" w:lineRule="auto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Wszelka korespondencja dotycząca Olimpiady odbywać się będzie wyłącznie drogą elektroniczną</w:t>
      </w:r>
      <w:r w:rsidR="00377EC0" w:rsidRPr="0014330C">
        <w:rPr>
          <w:rFonts w:ascii="Arial" w:hAnsi="Arial" w:cs="Arial"/>
          <w:lang w:eastAsia="pl-PL"/>
        </w:rPr>
        <w:t xml:space="preserve"> (e-mail: wooni@rcpslodz.pl)</w:t>
      </w:r>
      <w:r w:rsidRPr="0014330C">
        <w:rPr>
          <w:rFonts w:ascii="Arial" w:hAnsi="Arial" w:cs="Arial"/>
          <w:lang w:eastAsia="pl-PL"/>
        </w:rPr>
        <w:t>. Dodatkowe informacje można uzyskać pod numerem telefonu: 42 203-48-4</w:t>
      </w:r>
      <w:r w:rsidR="008022B8" w:rsidRPr="0014330C">
        <w:rPr>
          <w:rFonts w:ascii="Arial" w:hAnsi="Arial" w:cs="Arial"/>
          <w:lang w:eastAsia="pl-PL"/>
        </w:rPr>
        <w:t>7</w:t>
      </w:r>
      <w:r w:rsidRPr="0014330C">
        <w:rPr>
          <w:rFonts w:ascii="Arial" w:hAnsi="Arial" w:cs="Arial"/>
          <w:lang w:eastAsia="pl-PL"/>
        </w:rPr>
        <w:t>.</w:t>
      </w:r>
    </w:p>
    <w:p w14:paraId="6E236648" w14:textId="77777777" w:rsidR="00415CD8" w:rsidRPr="0014330C" w:rsidRDefault="00415CD8" w:rsidP="00555893">
      <w:pPr>
        <w:spacing w:before="240" w:after="0" w:line="240" w:lineRule="auto"/>
        <w:ind w:left="113"/>
        <w:rPr>
          <w:rFonts w:ascii="Arial" w:hAnsi="Arial" w:cs="Arial"/>
          <w:b/>
          <w:bCs/>
          <w:color w:val="0070C0"/>
          <w:lang w:eastAsia="pl-PL"/>
        </w:rPr>
      </w:pPr>
      <w:r w:rsidRPr="0014330C">
        <w:rPr>
          <w:rFonts w:ascii="Arial" w:hAnsi="Arial" w:cs="Arial"/>
          <w:b/>
          <w:bCs/>
          <w:color w:val="0070C0"/>
          <w:lang w:eastAsia="pl-PL"/>
        </w:rPr>
        <w:t xml:space="preserve">UWAGA! </w:t>
      </w:r>
    </w:p>
    <w:p w14:paraId="5F17C806" w14:textId="77777777" w:rsidR="00415CD8" w:rsidRPr="0014330C" w:rsidRDefault="00415CD8" w:rsidP="00555893">
      <w:pPr>
        <w:spacing w:after="0" w:line="240" w:lineRule="auto"/>
        <w:ind w:left="113"/>
        <w:rPr>
          <w:rFonts w:ascii="Arial" w:hAnsi="Arial" w:cs="Arial"/>
          <w:b/>
          <w:bCs/>
          <w:color w:val="0070C0"/>
          <w:lang w:eastAsia="pl-PL"/>
        </w:rPr>
      </w:pPr>
      <w:r w:rsidRPr="0014330C">
        <w:rPr>
          <w:rFonts w:ascii="Arial" w:hAnsi="Arial" w:cs="Arial"/>
          <w:b/>
          <w:bCs/>
          <w:color w:val="0070C0"/>
          <w:lang w:eastAsia="pl-PL"/>
        </w:rPr>
        <w:t>Zmian dotyczących udziału zawodników, lub konkurencji, w których uczestniczyć będą zawodnicy, można dokonywać maksymalnie do 3 dni przed Olimpiadą.</w:t>
      </w:r>
    </w:p>
    <w:p w14:paraId="2E616F5D" w14:textId="77777777" w:rsidR="008D7D27" w:rsidRPr="0014330C" w:rsidRDefault="008D7D27" w:rsidP="00555893">
      <w:pPr>
        <w:spacing w:before="360" w:after="0" w:line="360" w:lineRule="auto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Do pobrania:</w:t>
      </w:r>
    </w:p>
    <w:p w14:paraId="6AFA0CD0" w14:textId="77777777" w:rsidR="002C38B9" w:rsidRPr="0014330C" w:rsidRDefault="002C38B9" w:rsidP="00555893">
      <w:pPr>
        <w:numPr>
          <w:ilvl w:val="0"/>
          <w:numId w:val="5"/>
        </w:numPr>
        <w:spacing w:after="0" w:line="360" w:lineRule="auto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Zaproszenie</w:t>
      </w:r>
    </w:p>
    <w:p w14:paraId="15CA7316" w14:textId="77777777" w:rsidR="008D7D27" w:rsidRPr="0014330C" w:rsidRDefault="008D7D27" w:rsidP="00555893">
      <w:pPr>
        <w:numPr>
          <w:ilvl w:val="0"/>
          <w:numId w:val="5"/>
        </w:numPr>
        <w:spacing w:after="0" w:line="360" w:lineRule="auto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Regulamin</w:t>
      </w:r>
      <w:r w:rsidR="00415CD8" w:rsidRPr="0014330C">
        <w:rPr>
          <w:rFonts w:ascii="Arial" w:hAnsi="Arial" w:cs="Arial"/>
          <w:lang w:eastAsia="pl-PL"/>
        </w:rPr>
        <w:t xml:space="preserve"> Olim</w:t>
      </w:r>
      <w:r w:rsidR="00AB449F" w:rsidRPr="0014330C">
        <w:rPr>
          <w:rFonts w:ascii="Arial" w:hAnsi="Arial" w:cs="Arial"/>
          <w:lang w:eastAsia="pl-PL"/>
        </w:rPr>
        <w:t>p</w:t>
      </w:r>
      <w:r w:rsidR="00415CD8" w:rsidRPr="0014330C">
        <w:rPr>
          <w:rFonts w:ascii="Arial" w:hAnsi="Arial" w:cs="Arial"/>
          <w:lang w:eastAsia="pl-PL"/>
        </w:rPr>
        <w:t>iady</w:t>
      </w:r>
    </w:p>
    <w:p w14:paraId="12ADDFA6" w14:textId="21F9AE95" w:rsidR="008D7D27" w:rsidRPr="0014330C" w:rsidRDefault="008D7D27" w:rsidP="00555893">
      <w:pPr>
        <w:numPr>
          <w:ilvl w:val="0"/>
          <w:numId w:val="5"/>
        </w:numPr>
        <w:spacing w:after="0" w:line="360" w:lineRule="auto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oświadczeni</w:t>
      </w:r>
      <w:r w:rsidR="0014330C">
        <w:rPr>
          <w:rFonts w:ascii="Arial" w:hAnsi="Arial" w:cs="Arial"/>
          <w:lang w:eastAsia="pl-PL"/>
        </w:rPr>
        <w:t>e</w:t>
      </w:r>
      <w:r w:rsidRPr="0014330C">
        <w:rPr>
          <w:rFonts w:ascii="Arial" w:hAnsi="Arial" w:cs="Arial"/>
          <w:lang w:eastAsia="pl-PL"/>
        </w:rPr>
        <w:t xml:space="preserve"> uczestnika Olimpiady</w:t>
      </w:r>
      <w:r w:rsidR="0014330C">
        <w:rPr>
          <w:rFonts w:ascii="Arial" w:hAnsi="Arial" w:cs="Arial"/>
          <w:lang w:eastAsia="pl-PL"/>
        </w:rPr>
        <w:t xml:space="preserve"> </w:t>
      </w:r>
      <w:r w:rsidRPr="0014330C">
        <w:rPr>
          <w:rFonts w:ascii="Arial" w:hAnsi="Arial" w:cs="Arial"/>
          <w:lang w:eastAsia="pl-PL"/>
        </w:rPr>
        <w:t>(zał. nr 2)</w:t>
      </w:r>
    </w:p>
    <w:p w14:paraId="33698FD0" w14:textId="0DFD9833" w:rsidR="008D7D27" w:rsidRPr="0014330C" w:rsidRDefault="008D7D27" w:rsidP="0055589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4330C">
        <w:rPr>
          <w:rFonts w:ascii="Arial" w:hAnsi="Arial" w:cs="Arial"/>
          <w:lang w:eastAsia="pl-PL"/>
        </w:rPr>
        <w:t>oświadczeni</w:t>
      </w:r>
      <w:r w:rsidR="0014330C">
        <w:rPr>
          <w:rFonts w:ascii="Arial" w:hAnsi="Arial" w:cs="Arial"/>
          <w:lang w:eastAsia="pl-PL"/>
        </w:rPr>
        <w:t>e</w:t>
      </w:r>
      <w:r w:rsidRPr="0014330C">
        <w:rPr>
          <w:rFonts w:ascii="Arial" w:hAnsi="Arial" w:cs="Arial"/>
          <w:lang w:eastAsia="pl-PL"/>
        </w:rPr>
        <w:t xml:space="preserve"> opiekuna</w:t>
      </w:r>
      <w:r w:rsidR="0014330C">
        <w:rPr>
          <w:rFonts w:ascii="Arial" w:hAnsi="Arial" w:cs="Arial"/>
          <w:lang w:eastAsia="pl-PL"/>
        </w:rPr>
        <w:t>/opiekunów drużyny</w:t>
      </w:r>
      <w:r w:rsidRPr="0014330C">
        <w:rPr>
          <w:rFonts w:ascii="Arial" w:hAnsi="Arial" w:cs="Arial"/>
          <w:lang w:eastAsia="pl-PL"/>
        </w:rPr>
        <w:t xml:space="preserve"> (zał. nr 3)</w:t>
      </w:r>
    </w:p>
    <w:p w14:paraId="73BEF45A" w14:textId="1CBB30F6" w:rsidR="008D7D27" w:rsidRPr="0014330C" w:rsidRDefault="008D7D27" w:rsidP="0055589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4330C">
        <w:rPr>
          <w:rFonts w:ascii="Arial" w:hAnsi="Arial" w:cs="Arial"/>
          <w:lang w:eastAsia="pl-PL"/>
        </w:rPr>
        <w:t>oświadczeni</w:t>
      </w:r>
      <w:r w:rsidR="0014330C">
        <w:rPr>
          <w:rFonts w:ascii="Arial" w:hAnsi="Arial" w:cs="Arial"/>
          <w:lang w:eastAsia="pl-PL"/>
        </w:rPr>
        <w:t>e</w:t>
      </w:r>
      <w:r w:rsidRPr="0014330C">
        <w:rPr>
          <w:rFonts w:ascii="Arial" w:hAnsi="Arial" w:cs="Arial"/>
          <w:lang w:eastAsia="pl-PL"/>
        </w:rPr>
        <w:t xml:space="preserve"> K</w:t>
      </w:r>
      <w:r w:rsidRPr="0014330C">
        <w:rPr>
          <w:rFonts w:ascii="Arial" w:hAnsi="Arial" w:cs="Arial"/>
        </w:rPr>
        <w:t xml:space="preserve">ierownika/Dyrektora placówki </w:t>
      </w:r>
      <w:r w:rsidRPr="0014330C">
        <w:rPr>
          <w:rFonts w:ascii="Arial" w:hAnsi="Arial" w:cs="Arial"/>
          <w:lang w:eastAsia="pl-PL"/>
        </w:rPr>
        <w:t>(zał. nr 4)</w:t>
      </w:r>
    </w:p>
    <w:p w14:paraId="2DE1177B" w14:textId="77777777" w:rsidR="0014330C" w:rsidRPr="0014330C" w:rsidRDefault="0014330C" w:rsidP="0014330C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14330C">
        <w:rPr>
          <w:rFonts w:ascii="Arial" w:hAnsi="Arial" w:cs="Arial"/>
        </w:rPr>
        <w:t>wykaz zmian konkurencji i/lub zawodników (zał. nr 5)</w:t>
      </w:r>
    </w:p>
    <w:p w14:paraId="29925969" w14:textId="77777777" w:rsidR="0014330C" w:rsidRPr="0014330C" w:rsidRDefault="0014330C" w:rsidP="0014330C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14330C" w:rsidRPr="0014330C" w:rsidSect="00E34C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209E" w14:textId="77777777" w:rsidR="00EA5D01" w:rsidRDefault="00EA5D01" w:rsidP="00232822">
      <w:pPr>
        <w:spacing w:after="0" w:line="240" w:lineRule="auto"/>
      </w:pPr>
      <w:r>
        <w:separator/>
      </w:r>
    </w:p>
  </w:endnote>
  <w:endnote w:type="continuationSeparator" w:id="0">
    <w:p w14:paraId="3B1E8436" w14:textId="77777777" w:rsidR="00EA5D01" w:rsidRDefault="00EA5D01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245E" w14:textId="11096BBF" w:rsidR="00B1749E" w:rsidRDefault="00A67E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6D5E13A" wp14:editId="078193A2">
          <wp:simplePos x="0" y="0"/>
          <wp:positionH relativeFrom="column">
            <wp:posOffset>5307330</wp:posOffset>
          </wp:positionH>
          <wp:positionV relativeFrom="paragraph">
            <wp:posOffset>-304165</wp:posOffset>
          </wp:positionV>
          <wp:extent cx="876300" cy="504825"/>
          <wp:effectExtent l="0" t="0" r="0" b="0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16205020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EE73" w14:textId="7EBDA7FF" w:rsidR="00B1749E" w:rsidRDefault="00A67E73" w:rsidP="001975A7">
    <w:pPr>
      <w:pStyle w:val="Stopka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EC1C78" wp14:editId="7382DF4E">
          <wp:simplePos x="0" y="0"/>
          <wp:positionH relativeFrom="column">
            <wp:posOffset>5124450</wp:posOffset>
          </wp:positionH>
          <wp:positionV relativeFrom="paragraph">
            <wp:posOffset>-267970</wp:posOffset>
          </wp:positionV>
          <wp:extent cx="875665" cy="431800"/>
          <wp:effectExtent l="0" t="0" r="0" b="0"/>
          <wp:wrapTight wrapText="bothSides">
            <wp:wrapPolygon edited="0">
              <wp:start x="17387" y="0"/>
              <wp:lineTo x="2819" y="3812"/>
              <wp:lineTo x="940" y="4765"/>
              <wp:lineTo x="1880" y="20012"/>
              <wp:lineTo x="18796" y="20012"/>
              <wp:lineTo x="20676" y="2859"/>
              <wp:lineTo x="20206" y="0"/>
              <wp:lineTo x="17387" y="0"/>
            </wp:wrapPolygon>
          </wp:wrapTight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5BB3" w14:textId="77777777" w:rsidR="00EA5D01" w:rsidRDefault="00EA5D01" w:rsidP="00232822">
      <w:pPr>
        <w:spacing w:after="0" w:line="240" w:lineRule="auto"/>
      </w:pPr>
      <w:r>
        <w:separator/>
      </w:r>
    </w:p>
  </w:footnote>
  <w:footnote w:type="continuationSeparator" w:id="0">
    <w:p w14:paraId="687DBDC3" w14:textId="77777777" w:rsidR="00EA5D01" w:rsidRDefault="00EA5D01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B00B" w14:textId="77777777" w:rsidR="00B1749E" w:rsidRDefault="00B1749E" w:rsidP="00807D8F">
    <w:pPr>
      <w:pStyle w:val="Nagwek"/>
    </w:pPr>
  </w:p>
  <w:p w14:paraId="02A270E3" w14:textId="77777777" w:rsidR="00B1749E" w:rsidRDefault="00B174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F5F2" w14:textId="2C8E3B9E" w:rsidR="00B1749E" w:rsidRDefault="00A67E73" w:rsidP="001975A7">
    <w:pPr>
      <w:pStyle w:val="Nagwek"/>
      <w:ind w:left="-1276"/>
    </w:pPr>
    <w:r w:rsidRPr="004E2C5B">
      <w:rPr>
        <w:noProof/>
        <w:lang w:eastAsia="pl-PL"/>
      </w:rPr>
      <w:drawing>
        <wp:inline distT="0" distB="0" distL="0" distR="0" wp14:anchorId="262E291E" wp14:editId="565240D6">
          <wp:extent cx="4943475" cy="127635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D4"/>
    <w:multiLevelType w:val="hybridMultilevel"/>
    <w:tmpl w:val="78DC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2D2"/>
    <w:multiLevelType w:val="hybridMultilevel"/>
    <w:tmpl w:val="36A0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C6B44"/>
    <w:multiLevelType w:val="hybridMultilevel"/>
    <w:tmpl w:val="F10851B0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26EA"/>
    <w:multiLevelType w:val="hybridMultilevel"/>
    <w:tmpl w:val="2352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B3E6B"/>
    <w:multiLevelType w:val="hybridMultilevel"/>
    <w:tmpl w:val="9E2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2C01"/>
    <w:multiLevelType w:val="hybridMultilevel"/>
    <w:tmpl w:val="D214F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76348">
    <w:abstractNumId w:val="1"/>
  </w:num>
  <w:num w:numId="2" w16cid:durableId="1003509187">
    <w:abstractNumId w:val="4"/>
  </w:num>
  <w:num w:numId="3" w16cid:durableId="1866092764">
    <w:abstractNumId w:val="5"/>
  </w:num>
  <w:num w:numId="4" w16cid:durableId="1382097739">
    <w:abstractNumId w:val="3"/>
  </w:num>
  <w:num w:numId="5" w16cid:durableId="931666399">
    <w:abstractNumId w:val="2"/>
  </w:num>
  <w:num w:numId="6" w16cid:durableId="19450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2"/>
    <w:rsid w:val="000054E9"/>
    <w:rsid w:val="000372D3"/>
    <w:rsid w:val="000A12EF"/>
    <w:rsid w:val="000D1305"/>
    <w:rsid w:val="000E0FAE"/>
    <w:rsid w:val="000F372E"/>
    <w:rsid w:val="001007B4"/>
    <w:rsid w:val="00130E5C"/>
    <w:rsid w:val="0014330C"/>
    <w:rsid w:val="001770A2"/>
    <w:rsid w:val="00184F05"/>
    <w:rsid w:val="001975A7"/>
    <w:rsid w:val="001B741C"/>
    <w:rsid w:val="00211AFC"/>
    <w:rsid w:val="00232822"/>
    <w:rsid w:val="002364C7"/>
    <w:rsid w:val="00254E75"/>
    <w:rsid w:val="002912F0"/>
    <w:rsid w:val="002C38B9"/>
    <w:rsid w:val="002D1723"/>
    <w:rsid w:val="002D6789"/>
    <w:rsid w:val="002D7EF5"/>
    <w:rsid w:val="002E2AB4"/>
    <w:rsid w:val="0030285B"/>
    <w:rsid w:val="00347877"/>
    <w:rsid w:val="0036356D"/>
    <w:rsid w:val="00367ADE"/>
    <w:rsid w:val="00374CB7"/>
    <w:rsid w:val="00377EC0"/>
    <w:rsid w:val="00387A4F"/>
    <w:rsid w:val="003C1B00"/>
    <w:rsid w:val="003C7F31"/>
    <w:rsid w:val="003D53EA"/>
    <w:rsid w:val="00415CD8"/>
    <w:rsid w:val="0042100C"/>
    <w:rsid w:val="004347EC"/>
    <w:rsid w:val="004569A6"/>
    <w:rsid w:val="004647E0"/>
    <w:rsid w:val="004666BF"/>
    <w:rsid w:val="004E2C5B"/>
    <w:rsid w:val="00511405"/>
    <w:rsid w:val="00525E96"/>
    <w:rsid w:val="005356AC"/>
    <w:rsid w:val="00555893"/>
    <w:rsid w:val="005A47B0"/>
    <w:rsid w:val="00671EE2"/>
    <w:rsid w:val="006A0EE0"/>
    <w:rsid w:val="006A56F9"/>
    <w:rsid w:val="006B1D34"/>
    <w:rsid w:val="006B559E"/>
    <w:rsid w:val="0070260B"/>
    <w:rsid w:val="007331E0"/>
    <w:rsid w:val="0078364A"/>
    <w:rsid w:val="007D28A7"/>
    <w:rsid w:val="007D52A9"/>
    <w:rsid w:val="007E493D"/>
    <w:rsid w:val="007E66BD"/>
    <w:rsid w:val="008022B8"/>
    <w:rsid w:val="00803752"/>
    <w:rsid w:val="00807D8F"/>
    <w:rsid w:val="00853075"/>
    <w:rsid w:val="008D7D27"/>
    <w:rsid w:val="008F7E0A"/>
    <w:rsid w:val="0093606C"/>
    <w:rsid w:val="009D4A0F"/>
    <w:rsid w:val="00A17373"/>
    <w:rsid w:val="00A25687"/>
    <w:rsid w:val="00A361DB"/>
    <w:rsid w:val="00A67E73"/>
    <w:rsid w:val="00AA61F5"/>
    <w:rsid w:val="00AB1A46"/>
    <w:rsid w:val="00AB449F"/>
    <w:rsid w:val="00AE1621"/>
    <w:rsid w:val="00B1749E"/>
    <w:rsid w:val="00B47CB2"/>
    <w:rsid w:val="00B93580"/>
    <w:rsid w:val="00B965E0"/>
    <w:rsid w:val="00BB2E9D"/>
    <w:rsid w:val="00C10C45"/>
    <w:rsid w:val="00C426BB"/>
    <w:rsid w:val="00C447D6"/>
    <w:rsid w:val="00C571E9"/>
    <w:rsid w:val="00C922A1"/>
    <w:rsid w:val="00CC2EBE"/>
    <w:rsid w:val="00CC3266"/>
    <w:rsid w:val="00CD1499"/>
    <w:rsid w:val="00CE047B"/>
    <w:rsid w:val="00D27FCA"/>
    <w:rsid w:val="00DB3F01"/>
    <w:rsid w:val="00E34CB5"/>
    <w:rsid w:val="00E7248F"/>
    <w:rsid w:val="00EA5D01"/>
    <w:rsid w:val="00EF0FB2"/>
    <w:rsid w:val="00F013E6"/>
    <w:rsid w:val="00F05F00"/>
    <w:rsid w:val="00F1748A"/>
    <w:rsid w:val="00F64A7A"/>
    <w:rsid w:val="00F85130"/>
    <w:rsid w:val="00F9777E"/>
    <w:rsid w:val="00FA1902"/>
    <w:rsid w:val="00FB0EA4"/>
    <w:rsid w:val="00FB7F3D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8E7D1"/>
  <w15:chartTrackingRefBased/>
  <w15:docId w15:val="{A92E2030-4755-4ED4-8E9C-E3969529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130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rsid w:val="0023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3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23282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922A1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0D1305"/>
    <w:pPr>
      <w:ind w:left="720"/>
      <w:contextualSpacing/>
    </w:pPr>
  </w:style>
  <w:style w:type="character" w:styleId="Hipercze">
    <w:name w:val="Hyperlink"/>
    <w:uiPriority w:val="99"/>
    <w:unhideWhenUsed/>
    <w:rsid w:val="000D13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bankieta.pl/ankieta/1627008/wooni-202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Hodo&#324;\AppData\Roaming\Microsoft\Szablony\2017_RC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2017_RCPS.dot</Template>
  <TotalTime>7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 miesiąc 20… r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 miesiąc 20… r</dc:title>
  <dc:subject/>
  <dc:creator>beatahodon</dc:creator>
  <cp:keywords/>
  <cp:lastModifiedBy>Beata Hodoń</cp:lastModifiedBy>
  <cp:revision>3</cp:revision>
  <cp:lastPrinted>2025-12-16T13:51:00Z</cp:lastPrinted>
  <dcterms:created xsi:type="dcterms:W3CDTF">2025-12-16T10:12:00Z</dcterms:created>
  <dcterms:modified xsi:type="dcterms:W3CDTF">2025-12-16T13:56:00Z</dcterms:modified>
</cp:coreProperties>
</file>